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6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法定代表人/单位负责人授权书</w:t>
      </w:r>
    </w:p>
    <w:bookmarkEnd w:id="0"/>
    <w:p w14:paraId="0AB2D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7ABE01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四川省抗癌协会：</w:t>
      </w:r>
    </w:p>
    <w:p w14:paraId="272D97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16" w:leftChars="100" w:right="0" w:firstLine="316" w:firstLineChars="1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本授权声明：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（供应商名称）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（法定代表人/单位负责人姓名、职务）授权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（被授权人姓名、职务）为我方“四川省抗癌协会关于遴选会务服务公司”项目遴选活动的合法代表，以我方名义全权处理该项目有关遴选工作、签订合同以及执行合同等一切事宜。</w:t>
      </w:r>
    </w:p>
    <w:p w14:paraId="3A7A8B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特此声明。</w:t>
      </w:r>
    </w:p>
    <w:p w14:paraId="0BDFB1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3D2F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法定代表人/单位负责人（委托人）签字或加盖个人印章：</w:t>
      </w:r>
    </w:p>
    <w:p w14:paraId="0E77B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授权代表（被授权人）签字：</w:t>
      </w:r>
    </w:p>
    <w:p w14:paraId="6C935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供应商名称（单位盖章）：</w:t>
      </w:r>
    </w:p>
    <w:p w14:paraId="3A4D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期：</w:t>
      </w:r>
    </w:p>
    <w:p w14:paraId="049993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BCE34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注：</w:t>
      </w:r>
    </w:p>
    <w:p w14:paraId="79073FF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55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供应商为法人单位时提供“法定代表人授权书”，供应商为其他组织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提供“单位负责人授权书”，供应商为自然人时提供“自然人身份证明材料”。</w:t>
      </w:r>
    </w:p>
    <w:p w14:paraId="14A84E6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55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应附法定代表人/单位负责人身份证明材料复印件和授权代表身份证明材料复印件。</w:t>
      </w:r>
    </w:p>
    <w:p w14:paraId="07C5628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55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身份证明材料包括居民身份证或户口本等。</w:t>
      </w:r>
    </w:p>
    <w:p w14:paraId="759B4A4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firstLine="55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身份证明材料应同时提供其在有效期的材料，如居民身份证正、反面复印件。</w:t>
      </w:r>
    </w:p>
    <w:p w14:paraId="4F9E9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446" w:gutter="0"/>
      <w:pgNumType w:fmt="numberInDash"/>
      <w:cols w:space="425" w:num="1"/>
      <w:docGrid w:type="linesAndChars"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E4370">
    <w:pPr>
      <w:spacing w:line="235" w:lineRule="auto"/>
      <w:ind w:left="785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182937E">
                          <w:pPr>
                            <w:pStyle w:val="10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yEg+cBAADHAwAADgAAAGRycy9lMm9Eb2MueG1srVNLbtswEN0XyB0I&#10;7mMpD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nDISD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82937E">
                    <w:pPr>
                      <w:pStyle w:val="10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CBCFA">
    <w:pPr>
      <w:pStyle w:val="10"/>
      <w:spacing w:line="280" w:lineRule="exact"/>
      <w:ind w:left="320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EE49D4F">
                          <w:pPr>
                            <w:pStyle w:val="10"/>
                            <w:spacing w:line="280" w:lineRule="exact"/>
                            <w:ind w:left="320" w:leftChars="100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49D4F">
                    <w:pPr>
                      <w:pStyle w:val="10"/>
                      <w:spacing w:line="280" w:lineRule="exact"/>
                      <w:ind w:left="320" w:leftChars="100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00EEF"/>
    <w:multiLevelType w:val="singleLevel"/>
    <w:tmpl w:val="C4200EE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attachedTemplate r:id="rId1"/>
  <w:documentProtection w:enforcement="0"/>
  <w:defaultTabStop w:val="420"/>
  <w:evenAndOddHeaders w:val="1"/>
  <w:drawingGridHorizontalSpacing w:val="158"/>
  <w:drawingGridVerticalSpacing w:val="60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0C"/>
    <w:rsid w:val="0007256F"/>
    <w:rsid w:val="0007608F"/>
    <w:rsid w:val="000A3490"/>
    <w:rsid w:val="000B15ED"/>
    <w:rsid w:val="000C17DB"/>
    <w:rsid w:val="000C6254"/>
    <w:rsid w:val="00111FE9"/>
    <w:rsid w:val="00117543"/>
    <w:rsid w:val="00172371"/>
    <w:rsid w:val="0017263F"/>
    <w:rsid w:val="001954F0"/>
    <w:rsid w:val="001B52F7"/>
    <w:rsid w:val="001B5EB1"/>
    <w:rsid w:val="00220E05"/>
    <w:rsid w:val="00286A4D"/>
    <w:rsid w:val="00291E05"/>
    <w:rsid w:val="002A0B96"/>
    <w:rsid w:val="002A2679"/>
    <w:rsid w:val="00352D04"/>
    <w:rsid w:val="00381F19"/>
    <w:rsid w:val="0039354F"/>
    <w:rsid w:val="003B508B"/>
    <w:rsid w:val="003D787E"/>
    <w:rsid w:val="004259BE"/>
    <w:rsid w:val="00495CCF"/>
    <w:rsid w:val="004A1F76"/>
    <w:rsid w:val="004A7FCC"/>
    <w:rsid w:val="004B7905"/>
    <w:rsid w:val="004C2022"/>
    <w:rsid w:val="004E4256"/>
    <w:rsid w:val="004E69A9"/>
    <w:rsid w:val="00516210"/>
    <w:rsid w:val="00532A25"/>
    <w:rsid w:val="005632F6"/>
    <w:rsid w:val="00586E64"/>
    <w:rsid w:val="00591DCE"/>
    <w:rsid w:val="0059686A"/>
    <w:rsid w:val="005B16F7"/>
    <w:rsid w:val="005C3DDF"/>
    <w:rsid w:val="005D5D6B"/>
    <w:rsid w:val="005F1A48"/>
    <w:rsid w:val="006C2059"/>
    <w:rsid w:val="006C527E"/>
    <w:rsid w:val="006E6E55"/>
    <w:rsid w:val="00700851"/>
    <w:rsid w:val="00707DED"/>
    <w:rsid w:val="00722FEA"/>
    <w:rsid w:val="007618F2"/>
    <w:rsid w:val="00766DE9"/>
    <w:rsid w:val="00787614"/>
    <w:rsid w:val="007B040A"/>
    <w:rsid w:val="007B347C"/>
    <w:rsid w:val="007B7560"/>
    <w:rsid w:val="007C06B5"/>
    <w:rsid w:val="007C2739"/>
    <w:rsid w:val="007C6D65"/>
    <w:rsid w:val="007E2098"/>
    <w:rsid w:val="007E5C16"/>
    <w:rsid w:val="007F6E5E"/>
    <w:rsid w:val="007F6FED"/>
    <w:rsid w:val="00834483"/>
    <w:rsid w:val="0087014F"/>
    <w:rsid w:val="00896FB5"/>
    <w:rsid w:val="008C24A2"/>
    <w:rsid w:val="008C6793"/>
    <w:rsid w:val="008D635C"/>
    <w:rsid w:val="008F3142"/>
    <w:rsid w:val="009076D6"/>
    <w:rsid w:val="00925F75"/>
    <w:rsid w:val="0093237F"/>
    <w:rsid w:val="00942269"/>
    <w:rsid w:val="00945C4F"/>
    <w:rsid w:val="00956FB3"/>
    <w:rsid w:val="00962AA4"/>
    <w:rsid w:val="00996BED"/>
    <w:rsid w:val="0099783B"/>
    <w:rsid w:val="009B66C5"/>
    <w:rsid w:val="009C2B0C"/>
    <w:rsid w:val="009C5B5D"/>
    <w:rsid w:val="009D397A"/>
    <w:rsid w:val="009E24C3"/>
    <w:rsid w:val="00A032F5"/>
    <w:rsid w:val="00A04C14"/>
    <w:rsid w:val="00A33CF1"/>
    <w:rsid w:val="00A506BE"/>
    <w:rsid w:val="00A75BA3"/>
    <w:rsid w:val="00A8392A"/>
    <w:rsid w:val="00AB56CE"/>
    <w:rsid w:val="00AC333E"/>
    <w:rsid w:val="00AD4994"/>
    <w:rsid w:val="00AD6E65"/>
    <w:rsid w:val="00AE5BB0"/>
    <w:rsid w:val="00AE6DE1"/>
    <w:rsid w:val="00B142A7"/>
    <w:rsid w:val="00B42F7B"/>
    <w:rsid w:val="00B464AE"/>
    <w:rsid w:val="00B60736"/>
    <w:rsid w:val="00B84786"/>
    <w:rsid w:val="00BC0AA1"/>
    <w:rsid w:val="00BF0FF7"/>
    <w:rsid w:val="00BF3D8B"/>
    <w:rsid w:val="00C07C10"/>
    <w:rsid w:val="00C23FF0"/>
    <w:rsid w:val="00C26729"/>
    <w:rsid w:val="00C3096F"/>
    <w:rsid w:val="00C51A05"/>
    <w:rsid w:val="00C570EA"/>
    <w:rsid w:val="00C708C5"/>
    <w:rsid w:val="00C728FB"/>
    <w:rsid w:val="00C8111E"/>
    <w:rsid w:val="00C84AE8"/>
    <w:rsid w:val="00C90B72"/>
    <w:rsid w:val="00C97D1C"/>
    <w:rsid w:val="00CA02C6"/>
    <w:rsid w:val="00CD4A48"/>
    <w:rsid w:val="00D935AC"/>
    <w:rsid w:val="00D9617B"/>
    <w:rsid w:val="00D9799F"/>
    <w:rsid w:val="00DF5E99"/>
    <w:rsid w:val="00E25292"/>
    <w:rsid w:val="00E33CE4"/>
    <w:rsid w:val="00E556F5"/>
    <w:rsid w:val="00E70D14"/>
    <w:rsid w:val="00E96790"/>
    <w:rsid w:val="00EB25F0"/>
    <w:rsid w:val="00EC55C4"/>
    <w:rsid w:val="00EF4687"/>
    <w:rsid w:val="00F32E68"/>
    <w:rsid w:val="00F337E4"/>
    <w:rsid w:val="00F53F3F"/>
    <w:rsid w:val="00FC5961"/>
    <w:rsid w:val="00FD5518"/>
    <w:rsid w:val="00FE0DBD"/>
    <w:rsid w:val="00FF37E5"/>
    <w:rsid w:val="00FF4D5F"/>
    <w:rsid w:val="03071604"/>
    <w:rsid w:val="046E15FB"/>
    <w:rsid w:val="04B54A0D"/>
    <w:rsid w:val="05CF41AB"/>
    <w:rsid w:val="08F8291D"/>
    <w:rsid w:val="12011292"/>
    <w:rsid w:val="1D2876BE"/>
    <w:rsid w:val="1DF61EC7"/>
    <w:rsid w:val="23DE1DF2"/>
    <w:rsid w:val="2A6E7289"/>
    <w:rsid w:val="3A863C96"/>
    <w:rsid w:val="42BF46CD"/>
    <w:rsid w:val="436C615A"/>
    <w:rsid w:val="45FF2B23"/>
    <w:rsid w:val="4C427276"/>
    <w:rsid w:val="4DE04C6D"/>
    <w:rsid w:val="50A06777"/>
    <w:rsid w:val="5197226B"/>
    <w:rsid w:val="52A22BD4"/>
    <w:rsid w:val="656F5762"/>
    <w:rsid w:val="67776F8A"/>
    <w:rsid w:val="74E97204"/>
    <w:rsid w:val="77357F1F"/>
    <w:rsid w:val="777226BD"/>
    <w:rsid w:val="77C0464C"/>
    <w:rsid w:val="77D21206"/>
    <w:rsid w:val="7D0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before="203" w:line="240" w:lineRule="auto"/>
      <w:ind w:left="3760" w:right="198"/>
      <w:jc w:val="center"/>
      <w:outlineLvl w:val="1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ind w:firstLine="4680" w:firstLineChars="1300"/>
    </w:pPr>
    <w:rPr>
      <w:b/>
      <w:bCs/>
      <w:sz w:val="36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/>
      <w:szCs w:val="32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u w:val="single"/>
    </w:rPr>
  </w:style>
  <w:style w:type="character" w:customStyle="1" w:styleId="19">
    <w:name w:val="页脚 Char"/>
    <w:basedOn w:val="16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眉 Char"/>
    <w:basedOn w:val="16"/>
    <w:link w:val="11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批注框文本 Char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029;&#30142;2011&#65288;&#19978;&#3489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川疾2011（上行）</Template>
  <Company>Lenovo</Company>
  <Pages>1</Pages>
  <Words>1277</Words>
  <Characters>1334</Characters>
  <Lines>1</Lines>
  <Paragraphs>1</Paragraphs>
  <TotalTime>0</TotalTime>
  <ScaleCrop>false</ScaleCrop>
  <LinksUpToDate>false</LinksUpToDate>
  <CharactersWithSpaces>1487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2016-12-12T06:42:00Z</dcterms:created>
  <dc:creator>lenovo</dc:creator>
  <cp:lastModifiedBy>椰子炖鸡</cp:lastModifiedBy>
  <cp:lastPrinted>2025-07-28T09:07:00Z</cp:lastPrinted>
  <dcterms:modified xsi:type="dcterms:W3CDTF">2025-07-28T09:25:19Z</dcterms:modified>
  <dc:title>关于建立西南疾病预防控制培训基地的报告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eyJoZGlkIjoiMWQ3MWZkNzgyMzU2MmUwMTdlYWNjYmI5MWI4OTBlMTMiLCJ1c2VySWQiOiIzNzY3MTM5MTEifQ==</vt:lpwstr>
  </property>
  <property fmtid="{D5CDD505-2E9C-101B-9397-08002B2CF9AE}" pid="4" name="ICV">
    <vt:lpwstr>C9931DE4313448D495E6031A659C00EB_13</vt:lpwstr>
  </property>
</Properties>
</file>